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rozložení pro celý obsah"/>
      </w:tblPr>
      <w:tblGrid>
        <w:gridCol w:w="2922"/>
        <w:gridCol w:w="699"/>
        <w:gridCol w:w="5981"/>
      </w:tblGrid>
      <w:tr w:rsidR="00B93310" w:rsidRPr="005152F2" w:rsidTr="00E941EF">
        <w:tc>
          <w:tcPr>
            <w:tcW w:w="3023" w:type="dxa"/>
          </w:tcPr>
          <w:p w:rsidR="00B93310" w:rsidRPr="005152F2" w:rsidRDefault="00EA7417" w:rsidP="003856C9">
            <w:pPr>
              <w:pStyle w:val="Nadpis1"/>
            </w:pPr>
            <w:r>
              <w:t>MIRIAM ČEKALOVÁ</w:t>
            </w: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vá tabulka rozložení"/>
            </w:tblPr>
            <w:tblGrid>
              <w:gridCol w:w="2922"/>
            </w:tblGrid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Nadpis3"/>
                  </w:pPr>
                  <w:r w:rsidRPr="005674AC">
                    <w:rPr>
                      <w:noProof/>
                      <w:lang w:eastAsia="cs-CZ"/>
                    </w:rPr>
                    <mc:AlternateContent>
                      <mc:Choice Requires="wpg">
                        <w:drawing>
                          <wp:inline distT="0" distB="0" distL="0" distR="0" wp14:anchorId="43A65B63" wp14:editId="600CB3FA">
                            <wp:extent cx="329184" cy="329184"/>
                            <wp:effectExtent l="0" t="0" r="13970" b="13970"/>
                            <wp:docPr id="49" name="Skupina 43" descr="Ikona e-mailu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Volný tvar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Volný tvar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553082" id="Skupina 43" o:spid="_x0000_s1026" alt="Ikona e-mailu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">
                            <v:shape id="Volný tvar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Volný tvar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506E42" w:rsidP="00441EB9">
                  <w:pPr>
                    <w:pStyle w:val="Nadpis3"/>
                  </w:pPr>
                  <w:hyperlink r:id="rId6" w:history="1">
                    <w:r w:rsidR="00381FAC" w:rsidRPr="0074138F">
                      <w:rPr>
                        <w:rStyle w:val="Hypertextovodkaz"/>
                      </w:rPr>
                      <w:t>mc-translations@seznam.cz</w:t>
                    </w:r>
                  </w:hyperlink>
                </w:p>
                <w:p w:rsidR="00381FAC" w:rsidRDefault="00381FAC" w:rsidP="00441EB9">
                  <w:pPr>
                    <w:pStyle w:val="Nadpis3"/>
                  </w:pPr>
                  <w:r>
                    <w:t>HRADECKÁ 41</w:t>
                  </w:r>
                </w:p>
                <w:p w:rsidR="00381FAC" w:rsidRDefault="00381FAC" w:rsidP="00441EB9">
                  <w:pPr>
                    <w:pStyle w:val="Nadpis3"/>
                  </w:pPr>
                  <w:r>
                    <w:t>74601 OPAVA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Nadpis3"/>
                  </w:pPr>
                  <w:r w:rsidRPr="005674AC">
                    <w:rPr>
                      <w:noProof/>
                      <w:lang w:eastAsia="cs-CZ"/>
                    </w:rPr>
                    <mc:AlternateContent>
                      <mc:Choice Requires="wpg">
                        <w:drawing>
                          <wp:inline distT="0" distB="0" distL="0" distR="0" wp14:anchorId="0E94870A" wp14:editId="730D448D">
                            <wp:extent cx="329184" cy="329184"/>
                            <wp:effectExtent l="0" t="0" r="13970" b="13970"/>
                            <wp:docPr id="80" name="Skupina 37" descr="Ikona telefonu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Volný tvar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Volný tvar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B3AE2F2" id="Skupina 37" o:spid="_x0000_s1026" alt="Ikona telefonu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3Ipd4FElAADb3gAADgAAAAAAAAAAAAAAAAAuAgAAZHJzL2Uyb0RvYy54bWxQSwEC&#10;LQAUAAYACAAAACEAaEcb0NgAAAADAQAADwAAAAAAAAAAAAAAAACrJwAAZHJzL2Rvd25yZXYueG1s&#10;UEsFBgAAAAAEAAQA8wAAALAoAAAAAA==&#10;">
                            <v:shape id="Volný tvar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Volný tvar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EA7417" w:rsidP="00441EB9">
                  <w:pPr>
                    <w:pStyle w:val="Nadpis3"/>
                  </w:pPr>
                  <w:r>
                    <w:t>732 311 037</w:t>
                  </w: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Default="00441EB9" w:rsidP="00441EB9">
                  <w:pPr>
                    <w:pStyle w:val="Nadpis3"/>
                  </w:pPr>
                </w:p>
              </w:tc>
            </w:tr>
            <w:tr w:rsidR="00441EB9" w:rsidRPr="005152F2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Default="00EA7417" w:rsidP="00441EB9">
                  <w:pPr>
                    <w:pStyle w:val="Nadpis3"/>
                  </w:pPr>
                  <w:r>
                    <w:t>WWW.MC-TRANSLATIONS.WEBNODE.CZ</w:t>
                  </w:r>
                </w:p>
              </w:tc>
            </w:tr>
            <w:tr w:rsidR="00441EB9" w:rsidRPr="005152F2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441EB9" w:rsidRDefault="00441EB9" w:rsidP="00441EB9">
                  <w:pPr>
                    <w:pStyle w:val="Nadpis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EA7417" w:rsidP="00D11C4D">
                  <w:r>
                    <w:t>SPECIALIZACE:</w:t>
                  </w:r>
                </w:p>
                <w:p w:rsidR="00EA7417" w:rsidRDefault="00EA7417" w:rsidP="00D11C4D">
                  <w:r>
                    <w:t>Soudní a technické překlady</w:t>
                  </w:r>
                </w:p>
              </w:tc>
            </w:tr>
            <w:tr w:rsidR="00463463" w:rsidRPr="005152F2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Default="00EA7417" w:rsidP="0043426C">
                  <w:pPr>
                    <w:pStyle w:val="Nadpis3"/>
                  </w:pPr>
                  <w:r>
                    <w:t>zájmy</w:t>
                  </w:r>
                </w:p>
                <w:p w:rsidR="00616FF4" w:rsidRPr="005A7E57" w:rsidRDefault="00616FF4" w:rsidP="00616FF4">
                  <w:pPr>
                    <w:pStyle w:val="Grafickprvek"/>
                  </w:pPr>
                  <w:r>
                    <w:rPr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Přímá spojnice 84" descr="Čárová grafika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EC30245" id="Přímá spojnice 84" o:spid="_x0000_s1026" alt="Čárová grafik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Default="00EA7417" w:rsidP="00463463">
                  <w:r>
                    <w:t>Výtvarné umění</w:t>
                  </w:r>
                </w:p>
                <w:p w:rsidR="00BA47ED" w:rsidRDefault="00BA47ED" w:rsidP="00463463"/>
                <w:p w:rsidR="00BA47ED" w:rsidRPr="005152F2" w:rsidRDefault="00BA47ED" w:rsidP="00463463">
                  <w:r>
                    <w:t>Vypracováno dne 22.5.2017</w:t>
                  </w:r>
                </w:p>
              </w:tc>
            </w:tr>
          </w:tbl>
          <w:p w:rsidR="00B93310" w:rsidRPr="005152F2" w:rsidRDefault="00B93310" w:rsidP="003856C9"/>
        </w:tc>
        <w:tc>
          <w:tcPr>
            <w:tcW w:w="723" w:type="dxa"/>
          </w:tcPr>
          <w:p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Pravá tabulka rozložení"/>
            </w:tblPr>
            <w:tblGrid>
              <w:gridCol w:w="5981"/>
            </w:tblGrid>
            <w:tr w:rsidR="008F633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506E42" w:rsidP="008F6337">
                  <w:pPr>
                    <w:pStyle w:val="Nadpis2"/>
                  </w:pPr>
                  <w:sdt>
                    <w:sdtPr>
                      <w:alias w:val="Pracovní zkušenosti:"/>
                      <w:tag w:val="Pracovní zkušenosti:"/>
                      <w:id w:val="1217937480"/>
                      <w:placeholder>
                        <w:docPart w:val="98F6635B276A4FD99B44F8B2A6344D5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cs-CZ"/>
                        </w:rPr>
                        <w:t>Pracovní zkušenosti</w:t>
                      </w:r>
                    </w:sdtContent>
                  </w:sdt>
                </w:p>
                <w:p w:rsidR="00EA7417" w:rsidRPr="00EA7417" w:rsidRDefault="00EA7417" w:rsidP="008F6337">
                  <w:pPr>
                    <w:rPr>
                      <w:b/>
                    </w:rPr>
                  </w:pPr>
                  <w:r w:rsidRPr="00EA7417">
                    <w:rPr>
                      <w:b/>
                    </w:rPr>
                    <w:t xml:space="preserve">SOUDNÍ TLUMOČNICE ANGLICKÉHO JAZYKA </w:t>
                  </w:r>
                </w:p>
                <w:p w:rsidR="008F6337" w:rsidRDefault="00EA7417" w:rsidP="008F6337">
                  <w:r w:rsidRPr="00EA7417">
                    <w:rPr>
                      <w:b/>
                    </w:rPr>
                    <w:t>NA VOLNÉ NOZE</w:t>
                  </w:r>
                </w:p>
                <w:p w:rsidR="00EA7417" w:rsidRDefault="00EA7417" w:rsidP="008F6337">
                  <w:r>
                    <w:t>Od roku 2009 - dosud</w:t>
                  </w:r>
                </w:p>
                <w:p w:rsidR="00EA7417" w:rsidRPr="00EA7417" w:rsidRDefault="00EA7417" w:rsidP="008F6337">
                  <w:pPr>
                    <w:rPr>
                      <w:b/>
                    </w:rPr>
                  </w:pPr>
                  <w:r w:rsidRPr="00EA7417">
                    <w:rPr>
                      <w:b/>
                    </w:rPr>
                    <w:t>UČITELKA ŠPANĚLŠTINY A ANGLIČTINY</w:t>
                  </w:r>
                </w:p>
                <w:p w:rsidR="00EA7417" w:rsidRDefault="00EA7417" w:rsidP="008F6337">
                  <w:r>
                    <w:t>Soukromá střední podnikatelská škola, Opava</w:t>
                  </w:r>
                </w:p>
                <w:p w:rsidR="00EA7417" w:rsidRDefault="00EA7417" w:rsidP="008F6337">
                  <w:r>
                    <w:t>2007-2009</w:t>
                  </w:r>
                </w:p>
                <w:p w:rsidR="00EA7417" w:rsidRPr="00EA7417" w:rsidRDefault="00EA7417" w:rsidP="008F6337">
                  <w:pPr>
                    <w:rPr>
                      <w:b/>
                    </w:rPr>
                  </w:pPr>
                  <w:r w:rsidRPr="00EA7417">
                    <w:rPr>
                      <w:b/>
                    </w:rPr>
                    <w:t>Mateřská dovolená</w:t>
                  </w:r>
                </w:p>
                <w:p w:rsidR="00EA7417" w:rsidRDefault="00EA7417" w:rsidP="008F6337">
                  <w:r>
                    <w:t>2003-2007</w:t>
                  </w:r>
                </w:p>
                <w:p w:rsidR="00EA7417" w:rsidRPr="00EA7417" w:rsidRDefault="00EA7417" w:rsidP="008F6337">
                  <w:pPr>
                    <w:rPr>
                      <w:b/>
                    </w:rPr>
                  </w:pPr>
                  <w:r w:rsidRPr="00EA7417">
                    <w:rPr>
                      <w:b/>
                    </w:rPr>
                    <w:t>REDAKTORKA INTERNETOVÉ PREZENTACE</w:t>
                  </w:r>
                </w:p>
                <w:p w:rsidR="00EA7417" w:rsidRDefault="00EA7417" w:rsidP="008F6337">
                  <w:r>
                    <w:t>Ministerstvo zahraničních věcí, Praha</w:t>
                  </w:r>
                </w:p>
                <w:p w:rsidR="00EA7417" w:rsidRDefault="00EA7417" w:rsidP="008F6337">
                  <w:r>
                    <w:t>2001-2002</w:t>
                  </w:r>
                </w:p>
                <w:p w:rsidR="00EA7417" w:rsidRPr="00EA7417" w:rsidRDefault="002462C3" w:rsidP="008F633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SEKRETÁŘKA VELVYSLANCE, OBCHODNÍ 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REFERENTKA </w:t>
                  </w:r>
                </w:p>
                <w:p w:rsidR="00EA7417" w:rsidRDefault="00EA7417" w:rsidP="008F6337">
                  <w:r>
                    <w:t>Indické velvyslanectví, Praha</w:t>
                  </w:r>
                </w:p>
                <w:p w:rsidR="00EA7417" w:rsidRDefault="00EA7417" w:rsidP="008F6337">
                  <w:r>
                    <w:t>2000-2001</w:t>
                  </w:r>
                </w:p>
                <w:p w:rsidR="00EA7417" w:rsidRPr="00EA7417" w:rsidRDefault="00EA7417" w:rsidP="008F6337">
                  <w:pPr>
                    <w:rPr>
                      <w:b/>
                    </w:rPr>
                  </w:pPr>
                  <w:r w:rsidRPr="00EA7417">
                    <w:rPr>
                      <w:b/>
                    </w:rPr>
                    <w:t>PŘEKLADATELKA</w:t>
                  </w:r>
                </w:p>
                <w:p w:rsidR="00EA7417" w:rsidRDefault="00EA7417" w:rsidP="008F6337">
                  <w:proofErr w:type="spellStart"/>
                  <w:r w:rsidRPr="00EA7417">
                    <w:t>Precision</w:t>
                  </w:r>
                  <w:proofErr w:type="spellEnd"/>
                  <w:r w:rsidRPr="00EA7417">
                    <w:t xml:space="preserve"> </w:t>
                  </w:r>
                  <w:proofErr w:type="spellStart"/>
                  <w:r w:rsidRPr="00EA7417">
                    <w:t>Translations</w:t>
                  </w:r>
                  <w:proofErr w:type="spellEnd"/>
                  <w:r>
                    <w:t>, Praha</w:t>
                  </w:r>
                </w:p>
                <w:p w:rsidR="008F6337" w:rsidRDefault="00EA7417" w:rsidP="00EA7417">
                  <w:r>
                    <w:t>1999-2000</w:t>
                  </w:r>
                </w:p>
              </w:tc>
            </w:tr>
            <w:tr w:rsidR="008F633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5152F2" w:rsidRDefault="00506E42" w:rsidP="008F6337">
                  <w:pPr>
                    <w:pStyle w:val="Nadpis2"/>
                  </w:pPr>
                  <w:sdt>
                    <w:sdtPr>
                      <w:alias w:val="Vzdělání:"/>
                      <w:tag w:val="Vzdělání:"/>
                      <w:id w:val="1349516922"/>
                      <w:placeholder>
                        <w:docPart w:val="F6AA9FFB3B2148EB8A4CDFAB7A19D1F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cs-CZ"/>
                        </w:rPr>
                        <w:t>Vzdělání</w:t>
                      </w:r>
                    </w:sdtContent>
                  </w:sdt>
                </w:p>
                <w:p w:rsidR="00EA7417" w:rsidRPr="00EA7417" w:rsidRDefault="00EA7417" w:rsidP="007B2F5C">
                  <w:pPr>
                    <w:rPr>
                      <w:b/>
                    </w:rPr>
                  </w:pPr>
                  <w:r w:rsidRPr="00EA7417">
                    <w:rPr>
                      <w:b/>
                    </w:rPr>
                    <w:t xml:space="preserve">PŘEKLADATELSTVÍ (ANGLIČTINA) – ŠPANĚLŠTINA </w:t>
                  </w:r>
                </w:p>
                <w:p w:rsidR="00EA7417" w:rsidRPr="00EA7417" w:rsidRDefault="00EA7417" w:rsidP="007B2F5C">
                  <w:pPr>
                    <w:rPr>
                      <w:b/>
                    </w:rPr>
                  </w:pPr>
                  <w:r w:rsidRPr="00EA7417">
                    <w:rPr>
                      <w:b/>
                    </w:rPr>
                    <w:t>FFUK PRAHA</w:t>
                  </w:r>
                </w:p>
                <w:p w:rsidR="00EA7417" w:rsidRDefault="00EA7417" w:rsidP="007B2F5C">
                  <w:r>
                    <w:t>1999 (Titul Mgr.)</w:t>
                  </w:r>
                </w:p>
              </w:tc>
            </w:tr>
            <w:tr w:rsidR="008F6337" w:rsidTr="00B85871">
              <w:tc>
                <w:tcPr>
                  <w:tcW w:w="5191" w:type="dxa"/>
                </w:tcPr>
                <w:p w:rsidR="008F6337" w:rsidRPr="005152F2" w:rsidRDefault="00506E42" w:rsidP="008F6337">
                  <w:pPr>
                    <w:pStyle w:val="Nadpis2"/>
                  </w:pPr>
                  <w:sdt>
                    <w:sdtPr>
                      <w:alias w:val="Zkušenosti z dobrovolnického prostředí nebo vedení:"/>
                      <w:tag w:val="Zkušenosti z dobrovolnického prostředí nebo vedení:"/>
                      <w:id w:val="-1093778966"/>
                      <w:placeholder>
                        <w:docPart w:val="84E5456AF91C407AAF873B52433A3E1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rPr>
                          <w:lang w:bidi="cs-CZ"/>
                        </w:rPr>
                        <w:t>Zkušenosti z dobrovolnického prostředí nebo vedení</w:t>
                      </w:r>
                    </w:sdtContent>
                  </w:sdt>
                </w:p>
                <w:p w:rsidR="008F6337" w:rsidRDefault="00EA7417" w:rsidP="008F6337">
                  <w:r>
                    <w:t xml:space="preserve">Dobrovolnictví pro organizaci </w:t>
                  </w:r>
                  <w:proofErr w:type="spellStart"/>
                  <w:r>
                    <w:t>Elim</w:t>
                  </w:r>
                  <w:proofErr w:type="spellEnd"/>
                  <w:r>
                    <w:t xml:space="preserve"> v</w:t>
                  </w:r>
                  <w:r w:rsidR="00043C18">
                    <w:t> </w:t>
                  </w:r>
                  <w:r>
                    <w:t>Opavě</w:t>
                  </w:r>
                  <w:r w:rsidR="00043C18">
                    <w:t xml:space="preserve"> (2012-2015)</w:t>
                  </w:r>
                </w:p>
                <w:p w:rsidR="00BA47ED" w:rsidRDefault="00BA47ED" w:rsidP="008F6337"/>
                <w:p w:rsidR="00043C18" w:rsidRDefault="00043C18" w:rsidP="008F6337"/>
              </w:tc>
            </w:tr>
          </w:tbl>
          <w:p w:rsidR="008F6337" w:rsidRPr="005152F2" w:rsidRDefault="008F6337" w:rsidP="003856C9"/>
        </w:tc>
      </w:tr>
    </w:tbl>
    <w:p w:rsidR="00E941EF" w:rsidRDefault="00E941EF" w:rsidP="0019561F">
      <w:pPr>
        <w:pStyle w:val="Bezmezer"/>
      </w:pPr>
    </w:p>
    <w:sectPr w:rsidR="00E941EF" w:rsidSect="0088712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42" w:rsidRDefault="00506E42" w:rsidP="003856C9">
      <w:pPr>
        <w:spacing w:after="0" w:line="240" w:lineRule="auto"/>
      </w:pPr>
      <w:r>
        <w:separator/>
      </w:r>
    </w:p>
  </w:endnote>
  <w:endnote w:type="continuationSeparator" w:id="0">
    <w:p w:rsidR="00506E42" w:rsidRDefault="00506E4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Zpat"/>
    </w:pPr>
    <w:r w:rsidRPr="00DC79B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Skupina 4" descr="Grafický návrh zápatí s šedými obdélníky v různých úhle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Volný tvar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Volný tvar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Volný tvar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Volný tvar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Volný tvar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Volný tvar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Volný tvar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Volný tvar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Volný tvar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A6C59A2" id="Skupina 4" o:spid="_x0000_s1026" alt="Grafický návrh zápatí s šedými obdélníky v různých úhlech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jf1SifoZAAD0swAADgAAAAAAAAAAAAAAAAAuAgAAZHJzL2Uyb0RvYy54&#10;bWxQSwECLQAUAAYACAAAACEAc7c4/NoAAAAFAQAADwAAAAAAAAAAAAAAAABUHAAAZHJzL2Rvd25y&#10;ZXYueG1sUEsFBgAAAAAEAAQA8wAAAFsdAAAAAA==&#10;">
              <o:lock v:ext="edit" aspectratio="t"/>
              <v:shape id="Volný tvar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Volný tvar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Volný tvar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Volný tvar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Volný tvar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Volný tvar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Volný tvar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Volný tvar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Volný tvar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lang w:bidi="cs-CZ"/>
          </w:rPr>
          <w:fldChar w:fldCharType="begin"/>
        </w:r>
        <w:r w:rsidR="001765FE">
          <w:rPr>
            <w:lang w:bidi="cs-CZ"/>
          </w:rPr>
          <w:instrText xml:space="preserve"> PAGE   \* MERGEFORMAT </w:instrText>
        </w:r>
        <w:r w:rsidR="001765FE">
          <w:rPr>
            <w:lang w:bidi="cs-CZ"/>
          </w:rPr>
          <w:fldChar w:fldCharType="separate"/>
        </w:r>
        <w:r w:rsidR="002462C3">
          <w:rPr>
            <w:noProof/>
            <w:lang w:bidi="cs-CZ"/>
          </w:rPr>
          <w:t>2</w:t>
        </w:r>
        <w:r w:rsidR="001765FE">
          <w:rPr>
            <w:noProof/>
            <w:lang w:bidi="cs-CZ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Zpat"/>
    </w:pPr>
    <w:r w:rsidRPr="00DC79B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Skupina 4" descr="Grafický návrh zápatí s šedými obdélníky v různých úhle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Volný tvar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Volný tvar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Volný tvar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Volný tvar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Volný tvar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Volný tvar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Volný tvar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Volný tvar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Volný tvar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0F4327C" id="Skupina 4" o:spid="_x0000_s1026" alt="Grafický návrh zápatí s šedými obdélníky v různých úhlech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Faul21tGgAA9LMAAA4AAAAAAAAAAAAAAAAALgIAAGRycy9lMm9Eb2Mu&#10;eG1sUEsBAi0AFAAGAAgAAAAhAHO3OPzaAAAABQEAAA8AAAAAAAAAAAAAAAAAxxwAAGRycy9kb3du&#10;cmV2LnhtbFBLBQYAAAAABAAEAPMAAADOHQAAAAA=&#10;">
              <o:lock v:ext="edit" aspectratio="t"/>
              <v:shape id="Volný tvar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Volný tvar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Volný tvar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Volný tvar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Volný tvar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Volný tvar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Volný tvar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Volný tvar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Volný tvar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42" w:rsidRDefault="00506E42" w:rsidP="003856C9">
      <w:pPr>
        <w:spacing w:after="0" w:line="240" w:lineRule="auto"/>
      </w:pPr>
      <w:r>
        <w:separator/>
      </w:r>
    </w:p>
  </w:footnote>
  <w:footnote w:type="continuationSeparator" w:id="0">
    <w:p w:rsidR="00506E42" w:rsidRDefault="00506E4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Zhlav"/>
    </w:pPr>
    <w:r w:rsidRPr="00DC79B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Skupina 17" descr="Grafický návrh záhlaví s šedými obdélníky v různých úhle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Volný tvar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Volný tvar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Volný tvar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Volný tvar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Volný tvar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Volný tvar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Volný tvar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Volný tvar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Volný tvar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Volný tvar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93442D8" id="Skupina 17" o:spid="_x0000_s1026" alt="Grafický návrh záhlaví s šedými obdélníky v různých úhlech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Dx0Piq1hYAANasAAAOAAAAAAAAAAAAAAAAAC4CAABkcnMvZTJvRG9jLnhtbFBL&#10;AQItABQABgAIAAAAIQBM8Qrl3AAAAAUBAAAPAAAAAAAAAAAAAAAAADAZAABkcnMvZG93bnJldi54&#10;bWxQSwUGAAAAAAQABADzAAAAORoAAAAA&#10;">
              <o:lock v:ext="edit" aspectratio="t"/>
              <v:shape id="Volný tvar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olný tvar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olný tvar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olný tvar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olný tvar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olný tvar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olný tvar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olný tvar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olný tvar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olný tvar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Zhlav"/>
    </w:pPr>
    <w:r w:rsidRPr="00DC79BB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Skupina 17" descr="Grafický návrh záhlaví s šedými obdélníky v různých úhle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Volný tvar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Volný tvar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Volný tvar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Volný tvar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Volný tvar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Volný tvar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Volný tvar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Volný tvar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Volný tvar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Volný tvar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2A2FF46" id="Skupina 17" o:spid="_x0000_s1026" alt="Grafický návrh záhlaví s šedými obdélníky v různých úhlech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">
              <o:lock v:ext="edit" aspectratio="t"/>
              <v:shape id="Volný tvar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Volný tvar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Volný tvar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Volný tvar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Volný tvar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Volný tvar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Volný tvar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Volný tvar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Volný tvar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Volný tvar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417"/>
    <w:rsid w:val="00043C18"/>
    <w:rsid w:val="00052BE1"/>
    <w:rsid w:val="0007412A"/>
    <w:rsid w:val="0010199E"/>
    <w:rsid w:val="0013111B"/>
    <w:rsid w:val="00142199"/>
    <w:rsid w:val="001765FE"/>
    <w:rsid w:val="0019561F"/>
    <w:rsid w:val="001B32D2"/>
    <w:rsid w:val="002462C3"/>
    <w:rsid w:val="00293B83"/>
    <w:rsid w:val="002A3621"/>
    <w:rsid w:val="002B3890"/>
    <w:rsid w:val="002B7747"/>
    <w:rsid w:val="002C77B9"/>
    <w:rsid w:val="002F485A"/>
    <w:rsid w:val="003053D9"/>
    <w:rsid w:val="00381FAC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06E42"/>
    <w:rsid w:val="005152F2"/>
    <w:rsid w:val="00534E4E"/>
    <w:rsid w:val="00551D35"/>
    <w:rsid w:val="00557019"/>
    <w:rsid w:val="005674AC"/>
    <w:rsid w:val="005A1E51"/>
    <w:rsid w:val="005A60F8"/>
    <w:rsid w:val="005A7E57"/>
    <w:rsid w:val="005E7741"/>
    <w:rsid w:val="00616FF4"/>
    <w:rsid w:val="006A3CE7"/>
    <w:rsid w:val="0070045B"/>
    <w:rsid w:val="00743379"/>
    <w:rsid w:val="007803B7"/>
    <w:rsid w:val="007B2F5C"/>
    <w:rsid w:val="007C5F05"/>
    <w:rsid w:val="00832043"/>
    <w:rsid w:val="00832F81"/>
    <w:rsid w:val="00887125"/>
    <w:rsid w:val="008C7CA2"/>
    <w:rsid w:val="008F6337"/>
    <w:rsid w:val="00A42F91"/>
    <w:rsid w:val="00AF1258"/>
    <w:rsid w:val="00B01E52"/>
    <w:rsid w:val="00B550FC"/>
    <w:rsid w:val="00B85871"/>
    <w:rsid w:val="00B93310"/>
    <w:rsid w:val="00BA47ED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A7417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F8EA8"/>
  <w15:chartTrackingRefBased/>
  <w15:docId w15:val="{9FA84425-45D1-48A0-8E6B-57667C6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B3890"/>
  </w:style>
  <w:style w:type="paragraph" w:styleId="Nadpis1">
    <w:name w:val="heading 1"/>
    <w:basedOn w:val="Normln"/>
    <w:link w:val="Nadpis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Nadpis4">
    <w:name w:val="heading 4"/>
    <w:basedOn w:val="Normln"/>
    <w:link w:val="Nadpis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7A5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7A5"/>
  </w:style>
  <w:style w:type="paragraph" w:styleId="Zpat">
    <w:name w:val="footer"/>
    <w:basedOn w:val="Normln"/>
    <w:link w:val="Zpat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ZpatChar">
    <w:name w:val="Zápatí Char"/>
    <w:basedOn w:val="Standardnpsmoodstavce"/>
    <w:link w:val="Zpat"/>
    <w:uiPriority w:val="99"/>
    <w:rsid w:val="00FE20E6"/>
  </w:style>
  <w:style w:type="table" w:styleId="Mkatabulky">
    <w:name w:val="Table Grid"/>
    <w:basedOn w:val="Normlntabulka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Zstupntext">
    <w:name w:val="Placeholder Text"/>
    <w:basedOn w:val="Standardnpsmoodstavce"/>
    <w:uiPriority w:val="99"/>
    <w:semiHidden/>
    <w:rsid w:val="003053D9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Nadpis5Char">
    <w:name w:val="Nadpis 5 Char"/>
    <w:basedOn w:val="Standardnpsmoodstavce"/>
    <w:link w:val="Nadpis5"/>
    <w:uiPriority w:val="9"/>
    <w:rsid w:val="00463463"/>
    <w:rPr>
      <w:rFonts w:asciiTheme="majorHAnsi" w:eastAsiaTheme="majorEastAsia" w:hAnsiTheme="majorHAnsi" w:cstheme="majorBidi"/>
    </w:rPr>
  </w:style>
  <w:style w:type="paragraph" w:styleId="Bezmezer">
    <w:name w:val="No Spacing"/>
    <w:uiPriority w:val="10"/>
    <w:qFormat/>
    <w:rsid w:val="005A7E57"/>
    <w:pPr>
      <w:spacing w:after="0" w:line="240" w:lineRule="auto"/>
    </w:pPr>
  </w:style>
  <w:style w:type="paragraph" w:customStyle="1" w:styleId="Grafickprvek">
    <w:name w:val="Grafický prvek"/>
    <w:basedOn w:val="Normln"/>
    <w:next w:val="Normln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381FAC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381FA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-translations@sezna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MP\AppData\Roaming\Microsoft\Templates\Kreativn&#237;%20&#382;ivotopis,%20n&#225;vrh%20od%20spole&#269;nosti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F6635B276A4FD99B44F8B2A6344D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F27DD7-7F6B-45C8-B690-0D1FBB48D6F0}"/>
      </w:docPartPr>
      <w:docPartBody>
        <w:p w:rsidR="00D625D8" w:rsidRDefault="00D625D8">
          <w:pPr>
            <w:pStyle w:val="98F6635B276A4FD99B44F8B2A6344D56"/>
          </w:pPr>
          <w:r w:rsidRPr="005152F2">
            <w:rPr>
              <w:lang w:bidi="cs-CZ"/>
            </w:rPr>
            <w:t>Pracovní zkušenosti</w:t>
          </w:r>
        </w:p>
      </w:docPartBody>
    </w:docPart>
    <w:docPart>
      <w:docPartPr>
        <w:name w:val="F6AA9FFB3B2148EB8A4CDFAB7A19D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11D725-6031-4C83-A177-E96126905962}"/>
      </w:docPartPr>
      <w:docPartBody>
        <w:p w:rsidR="00D625D8" w:rsidRDefault="00D625D8">
          <w:pPr>
            <w:pStyle w:val="F6AA9FFB3B2148EB8A4CDFAB7A19D1F1"/>
          </w:pPr>
          <w:r w:rsidRPr="005152F2">
            <w:rPr>
              <w:lang w:bidi="cs-CZ"/>
            </w:rPr>
            <w:t>Vzdělání</w:t>
          </w:r>
        </w:p>
      </w:docPartBody>
    </w:docPart>
    <w:docPart>
      <w:docPartPr>
        <w:name w:val="84E5456AF91C407AAF873B52433A3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0CB898-2E81-47AC-92AD-67EF31D6D4B8}"/>
      </w:docPartPr>
      <w:docPartBody>
        <w:p w:rsidR="00D625D8" w:rsidRDefault="00D625D8">
          <w:pPr>
            <w:pStyle w:val="84E5456AF91C407AAF873B52433A3E1F"/>
          </w:pPr>
          <w:r w:rsidRPr="005152F2">
            <w:rPr>
              <w:lang w:bidi="cs-CZ"/>
            </w:rPr>
            <w:t>Zkušenosti z dobrovolnického prostředí nebo vedení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D8"/>
    <w:rsid w:val="00215B5B"/>
    <w:rsid w:val="008E6680"/>
    <w:rsid w:val="00D6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26D79E9F41F4D589875ACDF23458802">
    <w:name w:val="B26D79E9F41F4D589875ACDF23458802"/>
  </w:style>
  <w:style w:type="paragraph" w:customStyle="1" w:styleId="AB6937DF1DFB420DBACC07A40C34AC38">
    <w:name w:val="AB6937DF1DFB420DBACC07A40C34AC38"/>
  </w:style>
  <w:style w:type="paragraph" w:customStyle="1" w:styleId="D6641745BF564385B0C91512E915CB91">
    <w:name w:val="D6641745BF564385B0C91512E915CB91"/>
  </w:style>
  <w:style w:type="paragraph" w:customStyle="1" w:styleId="E80D28D2DC05476A95C94AE6D33CC709">
    <w:name w:val="E80D28D2DC05476A95C94AE6D33CC709"/>
  </w:style>
  <w:style w:type="paragraph" w:customStyle="1" w:styleId="71F88D886B0F4137894FA93B02E1DBA8">
    <w:name w:val="71F88D886B0F4137894FA93B02E1DBA8"/>
  </w:style>
  <w:style w:type="paragraph" w:customStyle="1" w:styleId="F6C27616E1524B16B9D37FFEB3D468CC">
    <w:name w:val="F6C27616E1524B16B9D37FFEB3D468CC"/>
  </w:style>
  <w:style w:type="paragraph" w:customStyle="1" w:styleId="16E8DF9A2EFD4AF3AE3B3710D5AA0CC4">
    <w:name w:val="16E8DF9A2EFD4AF3AE3B3710D5AA0CC4"/>
  </w:style>
  <w:style w:type="paragraph" w:customStyle="1" w:styleId="3245E27271224D70A79800F75D6CE265">
    <w:name w:val="3245E27271224D70A79800F75D6CE265"/>
  </w:style>
  <w:style w:type="paragraph" w:customStyle="1" w:styleId="F0EA343F1C2E458E88E5BDC23BC1F74D">
    <w:name w:val="F0EA343F1C2E458E88E5BDC23BC1F74D"/>
  </w:style>
  <w:style w:type="paragraph" w:customStyle="1" w:styleId="98F6635B276A4FD99B44F8B2A6344D56">
    <w:name w:val="98F6635B276A4FD99B44F8B2A6344D56"/>
  </w:style>
  <w:style w:type="paragraph" w:customStyle="1" w:styleId="D81D564210474E2F9ECCEDAABCE5E67E">
    <w:name w:val="D81D564210474E2F9ECCEDAABCE5E67E"/>
  </w:style>
  <w:style w:type="paragraph" w:customStyle="1" w:styleId="50796DE2BD99494FBE93FDF9C4D6BD8C">
    <w:name w:val="50796DE2BD99494FBE93FDF9C4D6BD8C"/>
  </w:style>
  <w:style w:type="paragraph" w:customStyle="1" w:styleId="98C851BC43D64D2CA5554B6C3D4BAE9B">
    <w:name w:val="98C851BC43D64D2CA5554B6C3D4BAE9B"/>
  </w:style>
  <w:style w:type="paragraph" w:customStyle="1" w:styleId="587A996881B347A3A8BED2B11F147166">
    <w:name w:val="587A996881B347A3A8BED2B11F147166"/>
  </w:style>
  <w:style w:type="paragraph" w:customStyle="1" w:styleId="878B6F9D742F41A7BEA8A7C5F4766BA2">
    <w:name w:val="878B6F9D742F41A7BEA8A7C5F4766BA2"/>
  </w:style>
  <w:style w:type="paragraph" w:customStyle="1" w:styleId="476B7E1A38714FA6BEAF7ABD22A56070">
    <w:name w:val="476B7E1A38714FA6BEAF7ABD22A56070"/>
  </w:style>
  <w:style w:type="paragraph" w:customStyle="1" w:styleId="F6AA9FFB3B2148EB8A4CDFAB7A19D1F1">
    <w:name w:val="F6AA9FFB3B2148EB8A4CDFAB7A19D1F1"/>
  </w:style>
  <w:style w:type="paragraph" w:customStyle="1" w:styleId="2EE82BB8FAE7484EA4F659B2FB7BB2B2">
    <w:name w:val="2EE82BB8FAE7484EA4F659B2FB7BB2B2"/>
  </w:style>
  <w:style w:type="paragraph" w:customStyle="1" w:styleId="A2E70DCAB0E4477F83327846A6F016B2">
    <w:name w:val="A2E70DCAB0E4477F83327846A6F016B2"/>
  </w:style>
  <w:style w:type="paragraph" w:customStyle="1" w:styleId="F046488B47B54969B930E944D5501314">
    <w:name w:val="F046488B47B54969B930E944D5501314"/>
  </w:style>
  <w:style w:type="paragraph" w:customStyle="1" w:styleId="84E5456AF91C407AAF873B52433A3E1F">
    <w:name w:val="84E5456AF91C407AAF873B52433A3E1F"/>
  </w:style>
  <w:style w:type="paragraph" w:customStyle="1" w:styleId="2294264A628A4A748E809FAF919E4F5B">
    <w:name w:val="2294264A628A4A748E809FAF919E4F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Kreativní životopis, návrh od společnosti MOO</Template>
  <TotalTime>1</TotalTime>
  <Pages>2</Pages>
  <Words>156</Words>
  <Characters>742</Characters>
  <Application>Microsoft Office Word</Application>
  <DocSecurity>0</DocSecurity>
  <Lines>17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</dc:creator>
  <cp:keywords/>
  <dc:description/>
  <cp:lastModifiedBy>Miriam Čekalová</cp:lastModifiedBy>
  <cp:revision>3</cp:revision>
  <dcterms:created xsi:type="dcterms:W3CDTF">2017-07-10T10:50:00Z</dcterms:created>
  <dcterms:modified xsi:type="dcterms:W3CDTF">2018-02-13T11:28:00Z</dcterms:modified>
</cp:coreProperties>
</file>